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alpine-profile"/>
    <w:p>
      <w:pPr>
        <w:pStyle w:val="Heading1"/>
      </w:pPr>
      <w:r>
        <w:t xml:space="preserve">Alpine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4,788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13,182          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Myrtleford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Alpine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$44,544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$751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6,744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96,431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81,338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74,064.97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3,741,382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2025-02-12T02:21:52Z</dcterms:created>
  <dcterms:modified xsi:type="dcterms:W3CDTF">2025-02-12T02:21:52Z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